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45"/>
        <w:tblW w:w="96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3"/>
        <w:gridCol w:w="1045"/>
        <w:gridCol w:w="1876"/>
        <w:gridCol w:w="1511"/>
        <w:gridCol w:w="83"/>
        <w:gridCol w:w="3597"/>
      </w:tblGrid>
      <w:tr w:rsidR="005D634F" w:rsidRPr="00A14530" w:rsidTr="005D634F">
        <w:trPr>
          <w:cantSplit/>
        </w:trPr>
        <w:tc>
          <w:tcPr>
            <w:tcW w:w="9615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D634F" w:rsidRPr="00017FB6" w:rsidRDefault="002A3B96" w:rsidP="005D634F">
            <w:pPr>
              <w:kinsoku w:val="0"/>
              <w:snapToGrid w:val="0"/>
              <w:spacing w:beforeLines="25" w:before="90" w:afterLines="30" w:after="108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攝影明信片類</w:t>
            </w:r>
            <w:r w:rsidR="005D634F" w:rsidRPr="00017FB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報名表</w:t>
            </w:r>
            <w:r w:rsidR="005D634F" w:rsidRPr="00017FB6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</w:t>
            </w:r>
          </w:p>
        </w:tc>
      </w:tr>
      <w:tr w:rsidR="005D634F" w:rsidRPr="00A14530" w:rsidTr="005D634F">
        <w:trPr>
          <w:cantSplit/>
          <w:trHeight w:val="825"/>
        </w:trPr>
        <w:tc>
          <w:tcPr>
            <w:tcW w:w="15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34F" w:rsidRPr="00017FB6" w:rsidRDefault="002A3B96" w:rsidP="005D634F">
            <w:pPr>
              <w:kinsoku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>八組作品名稱</w:t>
            </w:r>
          </w:p>
        </w:tc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A3B96" w:rsidRDefault="002A3B96" w:rsidP="002A3B96">
            <w:pPr>
              <w:kinsoku w:val="0"/>
              <w:snapToGrid w:val="0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1.              2.               3.                  4.</w:t>
            </w:r>
          </w:p>
          <w:p w:rsidR="002A3B96" w:rsidRPr="00017FB6" w:rsidRDefault="002A3B96" w:rsidP="002A3B96">
            <w:pPr>
              <w:kinsoku w:val="0"/>
              <w:snapToGrid w:val="0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5.              6.               7.                  8.</w:t>
            </w:r>
          </w:p>
        </w:tc>
      </w:tr>
      <w:tr w:rsidR="003F7133" w:rsidRPr="00A14530" w:rsidTr="005D634F">
        <w:trPr>
          <w:cantSplit/>
          <w:trHeight w:val="825"/>
        </w:trPr>
        <w:tc>
          <w:tcPr>
            <w:tcW w:w="15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133" w:rsidRDefault="003F7133" w:rsidP="005D634F">
            <w:pPr>
              <w:kinsoku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>訂單編號</w:t>
            </w:r>
          </w:p>
          <w:p w:rsidR="003F7133" w:rsidRDefault="003F7133" w:rsidP="005D634F">
            <w:pPr>
              <w:kinsoku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>(共10碼)</w:t>
            </w:r>
          </w:p>
        </w:tc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F7133" w:rsidRDefault="003F7133" w:rsidP="002A3B96">
            <w:pPr>
              <w:kinsoku w:val="0"/>
              <w:snapToGrid w:val="0"/>
              <w:rPr>
                <w:rFonts w:ascii="標楷體" w:eastAsia="標楷體" w:hAnsi="標楷體" w:cs="Arial"/>
                <w:szCs w:val="24"/>
              </w:rPr>
            </w:pPr>
          </w:p>
          <w:p w:rsidR="003F7133" w:rsidRDefault="003F7133" w:rsidP="002A3B96">
            <w:pPr>
              <w:kinsoku w:val="0"/>
              <w:snapToGrid w:val="0"/>
              <w:rPr>
                <w:rFonts w:ascii="標楷體" w:eastAsia="標楷體" w:hAnsi="標楷體" w:cs="Arial"/>
                <w:szCs w:val="24"/>
              </w:rPr>
            </w:pPr>
            <w:r w:rsidRPr="003F7133">
              <w:rPr>
                <w:rFonts w:ascii="標楷體" w:eastAsia="標楷體" w:hAnsi="標楷體" w:cs="Arial" w:hint="eastAsia"/>
                <w:sz w:val="20"/>
                <w:szCs w:val="24"/>
              </w:rPr>
              <w:t>※請參賽者務必將永豐雲端印刷網業訂單編號填入，方便核對身分與作品。</w:t>
            </w:r>
          </w:p>
        </w:tc>
      </w:tr>
      <w:tr w:rsidR="005D634F" w:rsidRPr="00A14530" w:rsidTr="005D634F">
        <w:trPr>
          <w:cantSplit/>
        </w:trPr>
        <w:tc>
          <w:tcPr>
            <w:tcW w:w="15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D634F" w:rsidRPr="00017FB6" w:rsidRDefault="005D634F" w:rsidP="005D634F">
            <w:pPr>
              <w:kinsoku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017FB6">
              <w:rPr>
                <w:rFonts w:ascii="標楷體" w:eastAsia="標楷體" w:hAnsi="標楷體" w:cs="Arial" w:hint="eastAsia"/>
                <w:b/>
                <w:bCs/>
                <w:szCs w:val="24"/>
              </w:rPr>
              <w:t>拍攝地點</w:t>
            </w:r>
          </w:p>
        </w:tc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D634F" w:rsidRPr="00017FB6" w:rsidRDefault="007B137C" w:rsidP="00D17423">
            <w:pPr>
              <w:kinsoku w:val="0"/>
              <w:snapToGrid w:val="0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="005D634F" w:rsidRPr="00017FB6">
              <w:rPr>
                <w:rFonts w:ascii="標楷體" w:eastAsia="標楷體" w:hAnsi="標楷體" w:cs="Arial" w:hint="eastAsia"/>
                <w:szCs w:val="24"/>
              </w:rPr>
              <w:t>(請簡述地點或地址)</w:t>
            </w:r>
          </w:p>
        </w:tc>
      </w:tr>
      <w:tr w:rsidR="005D634F" w:rsidRPr="00A14530" w:rsidTr="00085012">
        <w:trPr>
          <w:cantSplit/>
          <w:trHeight w:val="1196"/>
        </w:trPr>
        <w:tc>
          <w:tcPr>
            <w:tcW w:w="150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D634F" w:rsidRPr="00017FB6" w:rsidRDefault="005D634F" w:rsidP="005D634F">
            <w:pPr>
              <w:kinsoku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017FB6">
              <w:rPr>
                <w:rFonts w:ascii="標楷體" w:eastAsia="標楷體" w:hAnsi="標楷體" w:cs="Arial" w:hint="eastAsia"/>
                <w:b/>
                <w:bCs/>
                <w:szCs w:val="24"/>
              </w:rPr>
              <w:t>作品</w:t>
            </w:r>
          </w:p>
          <w:p w:rsidR="005D634F" w:rsidRPr="00017FB6" w:rsidRDefault="005D634F" w:rsidP="005D634F">
            <w:pPr>
              <w:kinsoku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017FB6">
              <w:rPr>
                <w:rFonts w:ascii="標楷體" w:eastAsia="標楷體" w:hAnsi="標楷體" w:cs="Arial" w:hint="eastAsia"/>
                <w:b/>
                <w:bCs/>
                <w:szCs w:val="24"/>
              </w:rPr>
              <w:t>故事敘述</w:t>
            </w:r>
          </w:p>
          <w:p w:rsidR="005D634F" w:rsidRPr="00017FB6" w:rsidRDefault="005D634F" w:rsidP="00452CD9">
            <w:pPr>
              <w:kinsoku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017FB6">
              <w:rPr>
                <w:rFonts w:ascii="標楷體" w:eastAsia="標楷體" w:hAnsi="標楷體" w:cs="Arial" w:hint="eastAsia"/>
                <w:b/>
                <w:bCs/>
                <w:szCs w:val="24"/>
              </w:rPr>
              <w:t>（</w:t>
            </w:r>
            <w:r w:rsidR="00085012">
              <w:rPr>
                <w:rFonts w:ascii="標楷體" w:eastAsia="標楷體" w:hAnsi="標楷體" w:cs="Arial" w:hint="eastAsia"/>
                <w:b/>
                <w:bCs/>
                <w:szCs w:val="24"/>
              </w:rPr>
              <w:t>25</w:t>
            </w:r>
            <w:r w:rsidRPr="00017FB6">
              <w:rPr>
                <w:rFonts w:ascii="標楷體" w:eastAsia="標楷體" w:hAnsi="標楷體" w:cs="Arial" w:hint="eastAsia"/>
                <w:b/>
                <w:bCs/>
                <w:szCs w:val="24"/>
              </w:rPr>
              <w:t>字內）</w:t>
            </w:r>
          </w:p>
        </w:tc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14FC1" w:rsidRPr="00017FB6" w:rsidRDefault="00214FC1" w:rsidP="00D016E1">
            <w:pPr>
              <w:kinsoku w:val="0"/>
              <w:snapToGrid w:val="0"/>
              <w:rPr>
                <w:rFonts w:ascii="標楷體" w:eastAsia="標楷體" w:hAnsi="標楷體" w:cs="細明體"/>
                <w:szCs w:val="24"/>
              </w:rPr>
            </w:pPr>
          </w:p>
        </w:tc>
      </w:tr>
      <w:tr w:rsidR="005D634F" w:rsidRPr="00A14530" w:rsidTr="005D634F">
        <w:trPr>
          <w:cantSplit/>
          <w:trHeight w:val="110"/>
        </w:trPr>
        <w:tc>
          <w:tcPr>
            <w:tcW w:w="1503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:rsidR="005D634F" w:rsidRPr="00017FB6" w:rsidRDefault="005D634F" w:rsidP="005D634F">
            <w:pPr>
              <w:kinsoku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</w:p>
        </w:tc>
        <w:tc>
          <w:tcPr>
            <w:tcW w:w="2921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:rsidR="005D634F" w:rsidRPr="00017FB6" w:rsidRDefault="005D634F" w:rsidP="005D634F">
            <w:pPr>
              <w:kinsoku w:val="0"/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:rsidR="005D634F" w:rsidRPr="00017FB6" w:rsidRDefault="005D634F" w:rsidP="005D634F">
            <w:pPr>
              <w:kinsoku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</w:p>
        </w:tc>
        <w:tc>
          <w:tcPr>
            <w:tcW w:w="3597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:rsidR="005D634F" w:rsidRPr="00017FB6" w:rsidRDefault="005D634F" w:rsidP="005D634F">
            <w:pPr>
              <w:kinsoku w:val="0"/>
              <w:snapToGrid w:val="0"/>
              <w:ind w:firstLineChars="300" w:firstLine="720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5D634F" w:rsidRPr="00A14530" w:rsidTr="005D634F">
        <w:trPr>
          <w:cantSplit/>
        </w:trPr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D634F" w:rsidRPr="00017FB6" w:rsidRDefault="005D634F" w:rsidP="005D634F">
            <w:pPr>
              <w:kinsoku w:val="0"/>
              <w:snapToGrid w:val="0"/>
              <w:spacing w:beforeLines="25" w:before="90" w:afterLines="30" w:after="108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017FB6">
              <w:rPr>
                <w:rFonts w:ascii="標楷體" w:eastAsia="標楷體" w:hAnsi="標楷體" w:cs="Arial" w:hint="eastAsia"/>
                <w:b/>
                <w:bCs/>
                <w:szCs w:val="24"/>
              </w:rPr>
              <w:t>作者姓名</w:t>
            </w:r>
          </w:p>
        </w:tc>
        <w:tc>
          <w:tcPr>
            <w:tcW w:w="292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34F" w:rsidRPr="00017FB6" w:rsidRDefault="005D634F" w:rsidP="005D634F">
            <w:pPr>
              <w:kinsoku w:val="0"/>
              <w:snapToGrid w:val="0"/>
              <w:spacing w:beforeLines="25" w:before="90" w:afterLines="30" w:after="108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34F" w:rsidRPr="00017FB6" w:rsidRDefault="005D634F" w:rsidP="005D634F">
            <w:pPr>
              <w:kinsoku w:val="0"/>
              <w:snapToGrid w:val="0"/>
              <w:spacing w:beforeLines="25" w:before="90" w:afterLines="30" w:after="108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017FB6">
              <w:rPr>
                <w:rFonts w:ascii="標楷體" w:eastAsia="標楷體" w:hAnsi="標楷體" w:cs="Arial" w:hint="eastAsia"/>
                <w:b/>
                <w:bCs/>
                <w:szCs w:val="24"/>
              </w:rPr>
              <w:t>性  別</w:t>
            </w:r>
          </w:p>
        </w:tc>
        <w:tc>
          <w:tcPr>
            <w:tcW w:w="35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D634F" w:rsidRPr="00017FB6" w:rsidRDefault="00D17423" w:rsidP="005D634F">
            <w:pPr>
              <w:kinsoku w:val="0"/>
              <w:snapToGrid w:val="0"/>
              <w:spacing w:beforeLines="25" w:before="90" w:afterLines="30" w:after="108"/>
              <w:ind w:firstLine="720"/>
              <w:rPr>
                <w:rFonts w:ascii="標楷體" w:eastAsia="標楷體" w:hAnsi="標楷體" w:cs="Arial"/>
                <w:szCs w:val="24"/>
              </w:rPr>
            </w:pPr>
            <w:r w:rsidRPr="00017FB6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5D634F" w:rsidRPr="00017FB6">
              <w:rPr>
                <w:rFonts w:ascii="標楷體" w:eastAsia="標楷體" w:hAnsi="標楷體" w:cs="Arial" w:hint="eastAsia"/>
                <w:szCs w:val="24"/>
              </w:rPr>
              <w:t>男   　□女</w:t>
            </w:r>
          </w:p>
        </w:tc>
      </w:tr>
      <w:tr w:rsidR="005D634F" w:rsidRPr="00A14530" w:rsidTr="005D634F">
        <w:trPr>
          <w:cantSplit/>
        </w:trPr>
        <w:tc>
          <w:tcPr>
            <w:tcW w:w="15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D634F" w:rsidRPr="00017FB6" w:rsidRDefault="005D634F" w:rsidP="005D634F">
            <w:pPr>
              <w:kinsoku w:val="0"/>
              <w:snapToGrid w:val="0"/>
              <w:spacing w:beforeLines="25" w:before="90" w:afterLines="30" w:after="108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017FB6">
              <w:rPr>
                <w:rFonts w:ascii="標楷體" w:eastAsia="標楷體" w:hAnsi="標楷體" w:cs="Arial" w:hint="eastAsia"/>
                <w:b/>
                <w:bCs/>
                <w:szCs w:val="24"/>
              </w:rPr>
              <w:t>出生日期</w:t>
            </w:r>
          </w:p>
        </w:tc>
        <w:tc>
          <w:tcPr>
            <w:tcW w:w="2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34F" w:rsidRPr="00017FB6" w:rsidRDefault="005D634F" w:rsidP="00D17423">
            <w:pPr>
              <w:kinsoku w:val="0"/>
              <w:snapToGrid w:val="0"/>
              <w:spacing w:beforeLines="25" w:before="90" w:afterLines="30" w:after="108"/>
              <w:rPr>
                <w:rFonts w:ascii="標楷體" w:eastAsia="標楷體" w:hAnsi="標楷體" w:cs="Arial"/>
                <w:szCs w:val="24"/>
              </w:rPr>
            </w:pPr>
            <w:r w:rsidRPr="00017FB6">
              <w:rPr>
                <w:rFonts w:ascii="標楷體" w:eastAsia="標楷體" w:hAnsi="標楷體" w:cs="Arial" w:hint="eastAsia"/>
                <w:szCs w:val="24"/>
              </w:rPr>
              <w:t xml:space="preserve">    年</w:t>
            </w:r>
            <w:r w:rsidR="0025060A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017FB6">
              <w:rPr>
                <w:rFonts w:ascii="標楷體" w:eastAsia="標楷體" w:hAnsi="標楷體" w:cs="Arial" w:hint="eastAsia"/>
                <w:szCs w:val="24"/>
              </w:rPr>
              <w:t xml:space="preserve"> 月</w:t>
            </w:r>
            <w:r w:rsidR="0025060A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Pr="00017FB6">
              <w:rPr>
                <w:rFonts w:ascii="標楷體" w:eastAsia="標楷體" w:hAnsi="標楷體" w:cs="Arial" w:hint="eastAsia"/>
                <w:szCs w:val="24"/>
              </w:rPr>
              <w:t>日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34F" w:rsidRPr="00017FB6" w:rsidRDefault="005D634F" w:rsidP="005D634F">
            <w:pPr>
              <w:kinsoku w:val="0"/>
              <w:snapToGrid w:val="0"/>
              <w:spacing w:beforeLines="25" w:before="90" w:afterLines="30" w:after="108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017FB6">
              <w:rPr>
                <w:rFonts w:ascii="標楷體" w:eastAsia="標楷體" w:hAnsi="標楷體" w:cs="Arial" w:hint="eastAsia"/>
                <w:b/>
                <w:bCs/>
                <w:szCs w:val="24"/>
              </w:rPr>
              <w:t>身分證字號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D634F" w:rsidRPr="00017FB6" w:rsidRDefault="005D634F" w:rsidP="005D634F">
            <w:pPr>
              <w:kinsoku w:val="0"/>
              <w:snapToGrid w:val="0"/>
              <w:spacing w:beforeLines="25" w:before="90" w:afterLines="30" w:after="108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5D634F" w:rsidRPr="00A14530" w:rsidTr="005D634F">
        <w:trPr>
          <w:cantSplit/>
        </w:trPr>
        <w:tc>
          <w:tcPr>
            <w:tcW w:w="15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D634F" w:rsidRPr="00017FB6" w:rsidRDefault="005D634F" w:rsidP="005D634F">
            <w:pPr>
              <w:kinsoku w:val="0"/>
              <w:snapToGrid w:val="0"/>
              <w:spacing w:beforeLines="25" w:before="90" w:afterLines="30" w:after="108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017FB6">
              <w:rPr>
                <w:rFonts w:ascii="標楷體" w:eastAsia="標楷體" w:hAnsi="標楷體" w:cs="Arial" w:hint="eastAsia"/>
                <w:b/>
                <w:bCs/>
                <w:szCs w:val="24"/>
              </w:rPr>
              <w:t>通訊地址</w:t>
            </w:r>
          </w:p>
        </w:tc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D634F" w:rsidRPr="00017FB6" w:rsidRDefault="005D634F" w:rsidP="005D634F">
            <w:pPr>
              <w:kinsoku w:val="0"/>
              <w:snapToGrid w:val="0"/>
              <w:spacing w:beforeLines="25" w:before="90" w:afterLines="30" w:after="108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BF5F8D" w:rsidRPr="00A14530" w:rsidTr="00BF5F8D">
        <w:trPr>
          <w:cantSplit/>
        </w:trPr>
        <w:tc>
          <w:tcPr>
            <w:tcW w:w="15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F5F8D" w:rsidRPr="00017FB6" w:rsidRDefault="00BF5F8D" w:rsidP="00BF5F8D">
            <w:pPr>
              <w:kinsoku w:val="0"/>
              <w:snapToGrid w:val="0"/>
              <w:spacing w:beforeLines="25" w:before="90" w:afterLines="30" w:after="108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017FB6">
              <w:rPr>
                <w:rFonts w:ascii="標楷體" w:eastAsia="標楷體" w:hAnsi="標楷體" w:cs="Arial" w:hint="eastAsia"/>
                <w:b/>
                <w:bCs/>
                <w:szCs w:val="24"/>
              </w:rPr>
              <w:t>聯絡電話</w:t>
            </w:r>
          </w:p>
        </w:tc>
        <w:tc>
          <w:tcPr>
            <w:tcW w:w="2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F8D" w:rsidRPr="00017FB6" w:rsidRDefault="00BF5F8D" w:rsidP="00BF5F8D">
            <w:pPr>
              <w:kinsoku w:val="0"/>
              <w:snapToGrid w:val="0"/>
              <w:spacing w:beforeLines="25" w:before="90" w:afterLines="30" w:after="108"/>
              <w:rPr>
                <w:rFonts w:ascii="標楷體" w:eastAsia="標楷體" w:hAnsi="標楷體" w:cs="Arial"/>
                <w:szCs w:val="24"/>
              </w:rPr>
            </w:pPr>
            <w:r w:rsidRPr="00017FB6">
              <w:rPr>
                <w:rFonts w:ascii="標楷體" w:eastAsia="標楷體" w:hAnsi="標楷體" w:cs="Arial" w:hint="eastAsia"/>
                <w:szCs w:val="24"/>
              </w:rPr>
              <w:t>(日)</w:t>
            </w:r>
          </w:p>
        </w:tc>
        <w:tc>
          <w:tcPr>
            <w:tcW w:w="5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F5F8D" w:rsidRPr="00017FB6" w:rsidRDefault="00BF5F8D" w:rsidP="00D17423">
            <w:pPr>
              <w:kinsoku w:val="0"/>
              <w:snapToGrid w:val="0"/>
              <w:spacing w:beforeLines="25" w:before="90" w:afterLines="30" w:after="108"/>
              <w:rPr>
                <w:rFonts w:ascii="標楷體" w:eastAsia="標楷體" w:hAnsi="標楷體" w:cs="Arial"/>
                <w:szCs w:val="24"/>
              </w:rPr>
            </w:pPr>
            <w:r w:rsidRPr="00017FB6">
              <w:rPr>
                <w:rFonts w:ascii="標楷體" w:eastAsia="標楷體" w:hAnsi="標楷體" w:cs="Arial" w:hint="eastAsia"/>
                <w:szCs w:val="24"/>
              </w:rPr>
              <w:t>(手機)</w:t>
            </w:r>
          </w:p>
        </w:tc>
      </w:tr>
      <w:tr w:rsidR="005D634F" w:rsidRPr="00A14530" w:rsidTr="005D634F">
        <w:trPr>
          <w:cantSplit/>
        </w:trPr>
        <w:tc>
          <w:tcPr>
            <w:tcW w:w="254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D634F" w:rsidRPr="00017FB6" w:rsidRDefault="005D634F" w:rsidP="005D634F">
            <w:pPr>
              <w:kinsoku w:val="0"/>
              <w:snapToGrid w:val="0"/>
              <w:spacing w:beforeLines="25" w:before="90" w:afterLines="30" w:after="108"/>
              <w:ind w:leftChars="75" w:left="18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017FB6">
              <w:rPr>
                <w:rFonts w:ascii="標楷體" w:eastAsia="標楷體" w:hAnsi="標楷體" w:cs="Arial" w:hint="eastAsia"/>
                <w:b/>
                <w:bCs/>
                <w:szCs w:val="24"/>
              </w:rPr>
              <w:t>電子信箱</w:t>
            </w:r>
          </w:p>
        </w:tc>
        <w:tc>
          <w:tcPr>
            <w:tcW w:w="7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D634F" w:rsidRPr="00017FB6" w:rsidRDefault="005D634F" w:rsidP="005D634F">
            <w:pPr>
              <w:kinsoku w:val="0"/>
              <w:snapToGrid w:val="0"/>
              <w:spacing w:beforeLines="25" w:before="90" w:afterLines="30" w:after="108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5D634F" w:rsidRPr="00A14530" w:rsidTr="005D634F">
        <w:trPr>
          <w:cantSplit/>
        </w:trPr>
        <w:tc>
          <w:tcPr>
            <w:tcW w:w="254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D634F" w:rsidRPr="00017FB6" w:rsidRDefault="005D634F" w:rsidP="005D634F">
            <w:pPr>
              <w:kinsoku w:val="0"/>
              <w:snapToGrid w:val="0"/>
              <w:spacing w:beforeLines="25" w:before="90" w:afterLines="30" w:after="108"/>
              <w:ind w:leftChars="75" w:left="18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017FB6">
              <w:rPr>
                <w:rFonts w:ascii="標楷體" w:eastAsia="標楷體" w:hAnsi="標楷體" w:cs="Arial" w:hint="eastAsia"/>
                <w:b/>
                <w:bCs/>
                <w:szCs w:val="24"/>
              </w:rPr>
              <w:t>服務單位或就讀學校</w:t>
            </w:r>
          </w:p>
        </w:tc>
        <w:tc>
          <w:tcPr>
            <w:tcW w:w="7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D634F" w:rsidRPr="00017FB6" w:rsidRDefault="005D634F" w:rsidP="005D634F">
            <w:pPr>
              <w:kinsoku w:val="0"/>
              <w:snapToGrid w:val="0"/>
              <w:spacing w:beforeLines="25" w:before="90" w:afterLines="30" w:after="108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5D634F" w:rsidRPr="00A14530" w:rsidTr="005D634F">
        <w:trPr>
          <w:cantSplit/>
        </w:trPr>
        <w:tc>
          <w:tcPr>
            <w:tcW w:w="254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D634F" w:rsidRPr="00017FB6" w:rsidRDefault="005D634F" w:rsidP="005D634F">
            <w:pPr>
              <w:kinsoku w:val="0"/>
              <w:snapToGrid w:val="0"/>
              <w:spacing w:beforeLines="25" w:before="90" w:afterLines="30" w:after="108"/>
              <w:ind w:leftChars="75" w:left="180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017FB6">
              <w:rPr>
                <w:rFonts w:ascii="標楷體" w:eastAsia="標楷體" w:hAnsi="標楷體" w:cs="Arial" w:hint="eastAsia"/>
                <w:b/>
                <w:bCs/>
                <w:szCs w:val="24"/>
              </w:rPr>
              <w:t>所屬中會教會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634F" w:rsidRPr="00017FB6" w:rsidRDefault="005D634F" w:rsidP="003232DE">
            <w:pPr>
              <w:kinsoku w:val="0"/>
              <w:snapToGrid w:val="0"/>
              <w:spacing w:beforeLines="25" w:before="90" w:afterLines="30" w:after="108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 xml:space="preserve">　</w:t>
            </w:r>
            <w:r w:rsidR="0025060A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 xml:space="preserve">　  </w:t>
            </w:r>
            <w:r w:rsidR="003232DE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 xml:space="preserve">  </w:t>
            </w:r>
            <w:r w:rsidRPr="00017FB6">
              <w:rPr>
                <w:rFonts w:ascii="標楷體" w:eastAsia="標楷體" w:hAnsi="標楷體" w:cs="Arial" w:hint="eastAsia"/>
                <w:b/>
                <w:szCs w:val="24"/>
              </w:rPr>
              <w:t>中會</w:t>
            </w:r>
            <w:r w:rsidR="003232DE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 xml:space="preserve">　       </w:t>
            </w:r>
            <w:r w:rsidR="003232DE" w:rsidRPr="003232DE">
              <w:rPr>
                <w:rFonts w:ascii="標楷體" w:eastAsia="標楷體" w:hAnsi="標楷體" w:cs="Arial" w:hint="eastAsia"/>
                <w:b/>
                <w:szCs w:val="24"/>
              </w:rPr>
              <w:t xml:space="preserve">教會　　　　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BF5F8D" w:rsidRPr="003232DE" w:rsidRDefault="00263155" w:rsidP="003232DE">
            <w:pPr>
              <w:kinsoku w:val="0"/>
              <w:snapToGrid w:val="0"/>
              <w:spacing w:beforeLines="25" w:before="90" w:afterLines="30" w:after="108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65405</wp:posOffset>
                      </wp:positionV>
                      <wp:extent cx="222250" cy="181610"/>
                      <wp:effectExtent l="0" t="0" r="25400" b="2794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1816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20.65pt;margin-top:5.15pt;width:17.5pt;height:1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3232DE">
              <w:rPr>
                <w:rFonts w:ascii="標楷體" w:eastAsia="標楷體" w:hAnsi="標楷體" w:cs="Arial" w:hint="eastAsia"/>
                <w:b/>
                <w:szCs w:val="24"/>
              </w:rPr>
              <w:t xml:space="preserve"> </w:t>
            </w:r>
            <w:r w:rsidR="003232DE" w:rsidRPr="003232DE">
              <w:rPr>
                <w:rFonts w:ascii="標楷體" w:eastAsia="標楷體" w:hAnsi="標楷體" w:cs="Arial" w:hint="eastAsia"/>
                <w:b/>
                <w:szCs w:val="24"/>
              </w:rPr>
              <w:t xml:space="preserve">　    其他 </w:t>
            </w:r>
            <w:r w:rsidR="003232DE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 xml:space="preserve">　       </w:t>
            </w:r>
            <w:r w:rsidR="003232DE" w:rsidRPr="003232DE">
              <w:rPr>
                <w:rFonts w:ascii="標楷體" w:eastAsia="標楷體" w:hAnsi="標楷體" w:cs="Arial" w:hint="eastAsia"/>
                <w:b/>
                <w:szCs w:val="24"/>
              </w:rPr>
              <w:t xml:space="preserve">         </w:t>
            </w:r>
          </w:p>
        </w:tc>
      </w:tr>
      <w:tr w:rsidR="005D634F" w:rsidRPr="00A14530" w:rsidTr="005D634F">
        <w:trPr>
          <w:cantSplit/>
          <w:trHeight w:val="553"/>
        </w:trPr>
        <w:tc>
          <w:tcPr>
            <w:tcW w:w="9615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F5F8D" w:rsidRDefault="005D634F" w:rsidP="005D634F">
            <w:pPr>
              <w:pStyle w:val="a3"/>
              <w:snapToGrid w:val="0"/>
              <w:spacing w:beforeLines="0" w:afterLines="0" w:line="240" w:lineRule="auto"/>
              <w:ind w:right="482"/>
              <w:rPr>
                <w:rFonts w:ascii="標楷體" w:eastAsia="標楷體" w:hAnsi="標楷體"/>
              </w:rPr>
            </w:pPr>
            <w:r w:rsidRPr="00017FB6">
              <w:rPr>
                <w:rFonts w:ascii="標楷體" w:eastAsia="標楷體" w:hAnsi="標楷體" w:cs="Arial" w:hint="eastAsia"/>
              </w:rPr>
              <w:t xml:space="preserve"> 作品</w:t>
            </w:r>
            <w:r w:rsidRPr="00017FB6">
              <w:rPr>
                <w:rFonts w:ascii="標楷體" w:eastAsia="標楷體" w:hAnsi="標楷體" w:hint="eastAsia"/>
              </w:rPr>
              <w:t xml:space="preserve">著作權同意主辦單位擁有使用權利簽章： </w:t>
            </w:r>
          </w:p>
          <w:p w:rsidR="005D634F" w:rsidRPr="00017FB6" w:rsidRDefault="005D634F" w:rsidP="005D634F">
            <w:pPr>
              <w:pStyle w:val="a3"/>
              <w:snapToGrid w:val="0"/>
              <w:spacing w:beforeLines="0" w:afterLines="0" w:line="240" w:lineRule="auto"/>
              <w:ind w:right="482"/>
              <w:rPr>
                <w:rFonts w:ascii="標楷體" w:eastAsia="標楷體" w:hAnsi="標楷體"/>
              </w:rPr>
            </w:pPr>
            <w:r w:rsidRPr="00017FB6">
              <w:rPr>
                <w:rFonts w:ascii="標楷體" w:eastAsia="標楷體" w:hAnsi="標楷體" w:hint="eastAsia"/>
              </w:rPr>
              <w:t xml:space="preserve">                    </w:t>
            </w:r>
          </w:p>
        </w:tc>
      </w:tr>
      <w:tr w:rsidR="005D634F" w:rsidRPr="00A14530" w:rsidTr="005D634F">
        <w:trPr>
          <w:cantSplit/>
          <w:trHeight w:val="2000"/>
        </w:trPr>
        <w:tc>
          <w:tcPr>
            <w:tcW w:w="9615" w:type="dxa"/>
            <w:gridSpan w:val="6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4F" w:rsidRPr="00017FB6" w:rsidRDefault="005D634F" w:rsidP="00C64866">
            <w:pPr>
              <w:kinsoku w:val="0"/>
              <w:snapToGrid w:val="0"/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017FB6">
              <w:rPr>
                <w:rFonts w:ascii="標楷體" w:eastAsia="標楷體" w:hAnsi="標楷體" w:cs="Arial" w:hint="eastAsia"/>
                <w:sz w:val="20"/>
                <w:szCs w:val="20"/>
              </w:rPr>
              <w:t>註：</w:t>
            </w:r>
          </w:p>
          <w:p w:rsidR="005D634F" w:rsidRPr="00B75DFC" w:rsidRDefault="00B75DFC" w:rsidP="00C64866">
            <w:pPr>
              <w:kinsoku w:val="0"/>
              <w:snapToGrid w:val="0"/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(1)</w:t>
            </w:r>
            <w:r w:rsidRPr="00B75DFC">
              <w:rPr>
                <w:rFonts w:ascii="標楷體" w:eastAsia="標楷體" w:hAnsi="標楷體" w:cs="Arial" w:hint="eastAsia"/>
                <w:sz w:val="20"/>
                <w:szCs w:val="20"/>
              </w:rPr>
              <w:t>每人限投一套。(一套八張八款，橫、直式皆可)</w:t>
            </w:r>
            <w:r w:rsidR="005D634F" w:rsidRPr="00B75DFC">
              <w:rPr>
                <w:rFonts w:ascii="標楷體" w:eastAsia="標楷體" w:hAnsi="標楷體" w:cs="Arial" w:hint="eastAsia"/>
                <w:sz w:val="20"/>
                <w:szCs w:val="20"/>
              </w:rPr>
              <w:t>。</w:t>
            </w:r>
          </w:p>
          <w:p w:rsidR="00B75DFC" w:rsidRPr="00B75DFC" w:rsidRDefault="00B75DFC" w:rsidP="00C64866">
            <w:pPr>
              <w:kinsoku w:val="0"/>
              <w:snapToGrid w:val="0"/>
              <w:spacing w:line="240" w:lineRule="atLeast"/>
              <w:ind w:rightChars="157" w:right="377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(2)</w:t>
            </w:r>
            <w:r w:rsidRPr="00B75DFC">
              <w:rPr>
                <w:rFonts w:ascii="標楷體" w:eastAsia="標楷體" w:hAnsi="標楷體" w:cs="Arial" w:hint="eastAsia"/>
                <w:sz w:val="20"/>
                <w:szCs w:val="20"/>
              </w:rPr>
              <w:t>線上繳件: 煩請將作品上傳永豐雲端印刷網。</w:t>
            </w:r>
          </w:p>
          <w:p w:rsidR="00B75DFC" w:rsidRDefault="00B75DFC" w:rsidP="00C64866">
            <w:pPr>
              <w:kinsoku w:val="0"/>
              <w:snapToGrid w:val="0"/>
              <w:spacing w:line="240" w:lineRule="atLeast"/>
              <w:ind w:rightChars="157" w:right="377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(3)繳交方式</w:t>
            </w:r>
            <w:r w:rsidRPr="00B75DFC">
              <w:rPr>
                <w:rFonts w:ascii="標楷體" w:eastAsia="標楷體" w:hAnsi="標楷體" w:cs="Arial" w:hint="eastAsia"/>
                <w:sz w:val="20"/>
                <w:szCs w:val="20"/>
              </w:rPr>
              <w:t>:一式二份，郵寄地址:台北市大安區羅斯福路三段269巷3號</w:t>
            </w:r>
            <w:r w:rsidR="00263155">
              <w:rPr>
                <w:rFonts w:ascii="標楷體" w:eastAsia="標楷體" w:hAnsi="標楷體" w:cs="Arial" w:hint="eastAsia"/>
                <w:sz w:val="20"/>
                <w:szCs w:val="20"/>
              </w:rPr>
              <w:t>1</w:t>
            </w:r>
            <w:r w:rsidRPr="00B75DFC">
              <w:rPr>
                <w:rFonts w:ascii="標楷體" w:eastAsia="標楷體" w:hAnsi="標楷體" w:cs="Arial" w:hint="eastAsia"/>
                <w:sz w:val="20"/>
                <w:szCs w:val="20"/>
              </w:rPr>
              <w:t>樓，信封上請註明青年事工</w:t>
            </w:r>
          </w:p>
          <w:p w:rsidR="00B75DFC" w:rsidRDefault="00B75DFC" w:rsidP="00C64866">
            <w:pPr>
              <w:kinsoku w:val="0"/>
              <w:snapToGrid w:val="0"/>
              <w:spacing w:line="240" w:lineRule="atLeast"/>
              <w:ind w:leftChars="12" w:left="29" w:rightChars="157" w:right="377" w:firstLineChars="650" w:firstLine="1300"/>
              <w:rPr>
                <w:rFonts w:ascii="標楷體" w:eastAsia="標楷體" w:hAnsi="標楷體" w:cs="Arial"/>
                <w:sz w:val="20"/>
                <w:szCs w:val="20"/>
              </w:rPr>
            </w:pPr>
            <w:r w:rsidRPr="00B75DFC">
              <w:rPr>
                <w:rFonts w:ascii="標楷體" w:eastAsia="標楷體" w:hAnsi="標楷體" w:cs="Arial" w:hint="eastAsia"/>
                <w:sz w:val="20"/>
                <w:szCs w:val="20"/>
              </w:rPr>
              <w:t>中心「第四屆TKC影像獎-攝影明信片設計類參賽作品」字樣。</w:t>
            </w:r>
          </w:p>
          <w:p w:rsidR="00B75DFC" w:rsidRPr="00FB379E" w:rsidRDefault="00B75DFC" w:rsidP="00C64866">
            <w:pPr>
              <w:kinsoku w:val="0"/>
              <w:snapToGrid w:val="0"/>
              <w:spacing w:line="240" w:lineRule="atLeast"/>
              <w:ind w:firstLineChars="200" w:firstLine="400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※</w:t>
            </w:r>
            <w:r w:rsidRPr="00FB379E">
              <w:rPr>
                <w:rFonts w:ascii="標楷體" w:eastAsia="標楷體" w:hAnsi="標楷體" w:cs="Arial" w:hint="eastAsia"/>
                <w:sz w:val="20"/>
                <w:szCs w:val="20"/>
              </w:rPr>
              <w:t>郵寄包含: (一式二份)</w:t>
            </w:r>
          </w:p>
          <w:p w:rsidR="00B75DFC" w:rsidRDefault="00B75DFC" w:rsidP="00C64866">
            <w:pPr>
              <w:kinsoku w:val="0"/>
              <w:snapToGrid w:val="0"/>
              <w:spacing w:line="240" w:lineRule="atLeast"/>
              <w:ind w:rightChars="157" w:right="377" w:firstLineChars="200" w:firstLine="400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a.</w:t>
            </w:r>
            <w:r w:rsidRPr="00B75DFC">
              <w:rPr>
                <w:rFonts w:ascii="標楷體" w:eastAsia="標楷體" w:hAnsi="標楷體" w:cs="Arial" w:hint="eastAsia"/>
                <w:sz w:val="20"/>
                <w:szCs w:val="20"/>
              </w:rPr>
              <w:t>「攝影明信片報名表」、「攝影明信片類競賽作品授權同意書」及「光碟」。（光碟裡請放置照片原始</w:t>
            </w:r>
          </w:p>
          <w:p w:rsidR="00B75DFC" w:rsidRDefault="00B75DFC" w:rsidP="00C64866">
            <w:pPr>
              <w:kinsoku w:val="0"/>
              <w:snapToGrid w:val="0"/>
              <w:spacing w:line="240" w:lineRule="atLeast"/>
              <w:ind w:rightChars="157" w:right="377" w:firstLineChars="300" w:firstLine="600"/>
              <w:rPr>
                <w:rFonts w:ascii="標楷體" w:eastAsia="標楷體" w:hAnsi="標楷體" w:cs="Arial"/>
                <w:sz w:val="20"/>
                <w:szCs w:val="20"/>
              </w:rPr>
            </w:pPr>
            <w:r w:rsidRPr="00B75DFC">
              <w:rPr>
                <w:rFonts w:ascii="標楷體" w:eastAsia="標楷體" w:hAnsi="標楷體" w:cs="Arial" w:hint="eastAsia"/>
                <w:sz w:val="20"/>
                <w:szCs w:val="20"/>
              </w:rPr>
              <w:t>檔，未繳交作品光碟者，主辦單位得取消其得獎資格，取消之獎項不予遞補。</w:t>
            </w:r>
          </w:p>
          <w:p w:rsidR="00B75DFC" w:rsidRPr="00B75DFC" w:rsidRDefault="00B75DFC" w:rsidP="00C64866">
            <w:pPr>
              <w:kinsoku w:val="0"/>
              <w:snapToGrid w:val="0"/>
              <w:spacing w:line="240" w:lineRule="atLeast"/>
              <w:ind w:rightChars="157" w:right="377" w:firstLineChars="200" w:firstLine="400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※注意事項:</w:t>
            </w:r>
          </w:p>
          <w:p w:rsidR="00B75DFC" w:rsidRPr="00B75DFC" w:rsidRDefault="00B75DFC" w:rsidP="00C64866">
            <w:pPr>
              <w:kinsoku w:val="0"/>
              <w:snapToGrid w:val="0"/>
              <w:spacing w:line="240" w:lineRule="atLeast"/>
              <w:ind w:leftChars="200" w:left="530" w:rightChars="157" w:right="377" w:hangingChars="25" w:hanging="50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a.</w:t>
            </w:r>
            <w:r w:rsidRPr="00B75DFC">
              <w:rPr>
                <w:rFonts w:ascii="標楷體" w:eastAsia="標楷體" w:hAnsi="標楷體" w:cs="Arial" w:hint="eastAsia"/>
                <w:sz w:val="20"/>
                <w:szCs w:val="20"/>
              </w:rPr>
              <w:t>參賽者需同意圖檔不退還，並於青委會『ohmygod』網站上公開，提供網友評選。</w:t>
            </w:r>
          </w:p>
          <w:p w:rsidR="00B75DFC" w:rsidRPr="00B75DFC" w:rsidRDefault="00B75DFC" w:rsidP="00C64866">
            <w:pPr>
              <w:kinsoku w:val="0"/>
              <w:snapToGrid w:val="0"/>
              <w:spacing w:line="240" w:lineRule="atLeast"/>
              <w:ind w:leftChars="200" w:left="530" w:rightChars="157" w:right="377" w:hangingChars="25" w:hanging="50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b.</w:t>
            </w:r>
            <w:r w:rsidRPr="00B75DFC">
              <w:rPr>
                <w:rFonts w:ascii="標楷體" w:eastAsia="標楷體" w:hAnsi="標楷體" w:cs="Arial" w:hint="eastAsia"/>
                <w:sz w:val="20"/>
                <w:szCs w:val="20"/>
              </w:rPr>
              <w:t>參賽者需同意總會青委會授權永豐雲端印刷網業者再製使用。</w:t>
            </w:r>
          </w:p>
          <w:p w:rsidR="00B75DFC" w:rsidRPr="00B75DFC" w:rsidRDefault="00B75DFC" w:rsidP="00C64866">
            <w:pPr>
              <w:kinsoku w:val="0"/>
              <w:snapToGrid w:val="0"/>
              <w:spacing w:line="240" w:lineRule="atLeast"/>
              <w:ind w:leftChars="200" w:left="530" w:rightChars="157" w:right="377" w:hangingChars="25" w:hanging="50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c.</w:t>
            </w:r>
            <w:r w:rsidRPr="00B75DFC">
              <w:rPr>
                <w:rFonts w:ascii="標楷體" w:eastAsia="標楷體" w:hAnsi="標楷體" w:cs="Arial" w:hint="eastAsia"/>
                <w:sz w:val="20"/>
                <w:szCs w:val="20"/>
              </w:rPr>
              <w:t>參賽者需同意授權影像於「2013第四屆TKC影像獎」專案之展覽、宣傳、相關印刷品製作及光碟或數位化方式重製。</w:t>
            </w:r>
          </w:p>
          <w:p w:rsidR="00B75DFC" w:rsidRDefault="00B75DFC" w:rsidP="00C64866">
            <w:pPr>
              <w:kinsoku w:val="0"/>
              <w:snapToGrid w:val="0"/>
              <w:spacing w:line="240" w:lineRule="atLeast"/>
              <w:ind w:rightChars="157" w:right="377" w:firstLineChars="250" w:firstLine="500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d.</w:t>
            </w:r>
            <w:r w:rsidRPr="00B75DFC">
              <w:rPr>
                <w:rFonts w:ascii="標楷體" w:eastAsia="標楷體" w:hAnsi="標楷體" w:cs="Arial" w:hint="eastAsia"/>
                <w:sz w:val="20"/>
                <w:szCs w:val="20"/>
              </w:rPr>
              <w:t>請參賽者仔細核對自身作品規格，繳交作品若不符合規格或資料不齊全者，恕不受理參與比賽。</w:t>
            </w:r>
          </w:p>
          <w:p w:rsidR="005D634F" w:rsidRPr="00A14530" w:rsidRDefault="00B75DFC" w:rsidP="00C64866">
            <w:pPr>
              <w:kinsoku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(4)</w:t>
            </w:r>
            <w:r w:rsidR="005D634F" w:rsidRPr="00017FB6">
              <w:rPr>
                <w:rFonts w:ascii="標楷體" w:eastAsia="標楷體" w:hAnsi="標楷體" w:cs="Arial" w:hint="eastAsia"/>
                <w:sz w:val="20"/>
                <w:szCs w:val="20"/>
              </w:rPr>
              <w:t>洽詢方式：</w:t>
            </w:r>
            <w:r w:rsidR="005D634F" w:rsidRPr="00A14530">
              <w:rPr>
                <w:rFonts w:ascii="標楷體" w:eastAsia="標楷體" w:hAnsi="標楷體" w:hint="eastAsia"/>
                <w:sz w:val="20"/>
                <w:szCs w:val="20"/>
              </w:rPr>
              <w:t>台灣基督長老教會總會青年事工中心同工</w:t>
            </w:r>
            <w:r w:rsidR="00D17423" w:rsidRPr="00A14530">
              <w:rPr>
                <w:rFonts w:ascii="標楷體" w:eastAsia="標楷體" w:hAnsi="標楷體" w:hint="eastAsia"/>
                <w:sz w:val="20"/>
                <w:szCs w:val="20"/>
              </w:rPr>
              <w:t>邱雅憫</w:t>
            </w:r>
            <w:r w:rsidR="005D634F" w:rsidRPr="00A14530">
              <w:rPr>
                <w:rFonts w:ascii="標楷體" w:eastAsia="標楷體" w:hAnsi="標楷體" w:hint="eastAsia"/>
                <w:sz w:val="20"/>
                <w:szCs w:val="20"/>
              </w:rPr>
              <w:t>姊妹。</w:t>
            </w:r>
          </w:p>
          <w:p w:rsidR="005D634F" w:rsidRPr="00017FB6" w:rsidRDefault="00B75DFC" w:rsidP="00263155">
            <w:pPr>
              <w:kinsoku w:val="0"/>
              <w:snapToGrid w:val="0"/>
              <w:spacing w:line="240" w:lineRule="atLeast"/>
              <w:rPr>
                <w:rFonts w:ascii="標楷體" w:eastAsia="標楷體" w:hAnsi="標楷體" w:cs="Arial"/>
                <w:szCs w:val="24"/>
              </w:rPr>
            </w:pPr>
            <w:r w:rsidRPr="00A14530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5D634F" w:rsidRPr="00A14530">
              <w:rPr>
                <w:rFonts w:ascii="標楷體" w:eastAsia="標楷體" w:hAnsi="標楷體" w:hint="eastAsia"/>
                <w:sz w:val="20"/>
                <w:szCs w:val="20"/>
              </w:rPr>
              <w:t>連絡電話：</w:t>
            </w:r>
            <w:r w:rsidR="005D634F" w:rsidRPr="00017FB6">
              <w:rPr>
                <w:rStyle w:val="a5"/>
                <w:rFonts w:ascii="標楷體" w:eastAsia="標楷體" w:hAnsi="標楷體" w:cs="新細明體" w:hint="eastAsia"/>
                <w:b w:val="0"/>
                <w:color w:val="000000"/>
                <w:spacing w:val="12"/>
                <w:kern w:val="0"/>
                <w:sz w:val="20"/>
                <w:szCs w:val="20"/>
              </w:rPr>
              <w:t>(02)23625282轉</w:t>
            </w:r>
            <w:r w:rsidR="00263155">
              <w:rPr>
                <w:rStyle w:val="a5"/>
                <w:rFonts w:ascii="標楷體" w:eastAsia="標楷體" w:hAnsi="標楷體" w:cs="新細明體" w:hint="eastAsia"/>
                <w:b w:val="0"/>
                <w:color w:val="000000"/>
                <w:spacing w:val="12"/>
                <w:kern w:val="0"/>
                <w:sz w:val="20"/>
                <w:szCs w:val="20"/>
              </w:rPr>
              <w:t>411</w:t>
            </w:r>
            <w:bookmarkStart w:id="0" w:name="_GoBack"/>
            <w:bookmarkEnd w:id="0"/>
            <w:r w:rsidR="005D634F" w:rsidRPr="00017FB6">
              <w:rPr>
                <w:rStyle w:val="a5"/>
                <w:rFonts w:ascii="標楷體" w:eastAsia="標楷體" w:hAnsi="標楷體" w:cs="新細明體" w:hint="eastAsia"/>
                <w:b w:val="0"/>
                <w:color w:val="000000"/>
                <w:spacing w:val="12"/>
                <w:kern w:val="0"/>
                <w:sz w:val="20"/>
                <w:szCs w:val="20"/>
              </w:rPr>
              <w:t>／青年網站：http://youth.pct.org.tw</w:t>
            </w:r>
            <w:r w:rsidR="005D634F" w:rsidRPr="00017FB6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</w:p>
        </w:tc>
      </w:tr>
    </w:tbl>
    <w:p w:rsidR="005D634F" w:rsidRPr="00D17423" w:rsidRDefault="005D634F" w:rsidP="00D17423">
      <w:pPr>
        <w:jc w:val="center"/>
        <w:rPr>
          <w:rFonts w:ascii="文鼎標準楷體" w:eastAsia="文鼎標準楷體"/>
          <w:sz w:val="40"/>
          <w:szCs w:val="40"/>
        </w:rPr>
      </w:pPr>
      <w:r w:rsidRPr="00E32D48">
        <w:rPr>
          <w:rFonts w:ascii="文鼎標準楷體" w:eastAsia="文鼎標準楷體" w:hint="eastAsia"/>
          <w:sz w:val="40"/>
          <w:szCs w:val="40"/>
        </w:rPr>
        <w:t>第</w:t>
      </w:r>
      <w:r w:rsidR="00D17423">
        <w:rPr>
          <w:rFonts w:ascii="文鼎標準楷體" w:eastAsia="文鼎標準楷體" w:hint="eastAsia"/>
          <w:sz w:val="40"/>
          <w:szCs w:val="40"/>
        </w:rPr>
        <w:t>四</w:t>
      </w:r>
      <w:r w:rsidRPr="00E32D48">
        <w:rPr>
          <w:rFonts w:ascii="文鼎標準楷體" w:eastAsia="文鼎標準楷體" w:hint="eastAsia"/>
          <w:sz w:val="40"/>
          <w:szCs w:val="40"/>
        </w:rPr>
        <w:t xml:space="preserve">屆TKC影像獎 </w:t>
      </w:r>
      <w:r w:rsidR="00D17423">
        <w:rPr>
          <w:rFonts w:ascii="華康仿宋體W6" w:eastAsia="華康仿宋體W6" w:hint="eastAsia"/>
          <w:b/>
          <w:sz w:val="40"/>
          <w:szCs w:val="40"/>
        </w:rPr>
        <w:t>《角落的恩典</w:t>
      </w:r>
      <w:r w:rsidRPr="00E32D48">
        <w:rPr>
          <w:rFonts w:ascii="華康仿宋體W6" w:eastAsia="華康仿宋體W6" w:hint="eastAsia"/>
          <w:b/>
          <w:sz w:val="40"/>
          <w:szCs w:val="40"/>
        </w:rPr>
        <w:t>》</w:t>
      </w:r>
      <w:r w:rsidR="00D17423" w:rsidRPr="00D17423">
        <w:rPr>
          <w:rFonts w:ascii="華康仿宋體W6" w:eastAsia="華康仿宋體W6" w:hint="eastAsia"/>
          <w:b/>
          <w:sz w:val="32"/>
          <w:szCs w:val="40"/>
        </w:rPr>
        <w:t>編號:</w:t>
      </w:r>
      <w:r w:rsidR="00B338A3" w:rsidRPr="00B338A3">
        <w:rPr>
          <w:rFonts w:ascii="華康仿宋體W6" w:eastAsia="華康仿宋體W6" w:hint="eastAsia"/>
          <w:b/>
          <w:sz w:val="18"/>
          <w:szCs w:val="40"/>
        </w:rPr>
        <w:t xml:space="preserve"> </w:t>
      </w:r>
      <w:r w:rsidR="00B338A3">
        <w:rPr>
          <w:rFonts w:ascii="華康仿宋體W6" w:eastAsia="華康仿宋體W6" w:hint="eastAsia"/>
          <w:b/>
          <w:sz w:val="18"/>
          <w:szCs w:val="40"/>
        </w:rPr>
        <w:t>(</w:t>
      </w:r>
      <w:r w:rsidR="00085012" w:rsidRPr="00BF5F8D">
        <w:rPr>
          <w:rFonts w:ascii="華康仿宋體W6" w:eastAsia="華康仿宋體W6" w:hint="eastAsia"/>
          <w:b/>
          <w:sz w:val="18"/>
          <w:szCs w:val="40"/>
        </w:rPr>
        <w:t>主辦單位填寫</w:t>
      </w:r>
      <w:r w:rsidR="00B338A3">
        <w:rPr>
          <w:rFonts w:ascii="華康仿宋體W6" w:eastAsia="華康仿宋體W6" w:hint="eastAsia"/>
          <w:b/>
          <w:sz w:val="18"/>
          <w:szCs w:val="40"/>
        </w:rPr>
        <w:t>)</w:t>
      </w:r>
    </w:p>
    <w:p w:rsidR="005D634F" w:rsidRDefault="005D634F"/>
    <w:sectPr w:rsidR="005D634F" w:rsidSect="005D634F">
      <w:pgSz w:w="11906" w:h="16838"/>
      <w:pgMar w:top="709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3B" w:rsidRDefault="0037293B" w:rsidP="002A3B96">
      <w:r>
        <w:separator/>
      </w:r>
    </w:p>
  </w:endnote>
  <w:endnote w:type="continuationSeparator" w:id="0">
    <w:p w:rsidR="0037293B" w:rsidRDefault="0037293B" w:rsidP="002A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標準楷體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3B" w:rsidRDefault="0037293B" w:rsidP="002A3B96">
      <w:r>
        <w:separator/>
      </w:r>
    </w:p>
  </w:footnote>
  <w:footnote w:type="continuationSeparator" w:id="0">
    <w:p w:rsidR="0037293B" w:rsidRDefault="0037293B" w:rsidP="002A3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41B6F"/>
    <w:multiLevelType w:val="hybridMultilevel"/>
    <w:tmpl w:val="D7E85CCE"/>
    <w:lvl w:ilvl="0" w:tplc="477A8A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55"/>
    <w:rsid w:val="00085012"/>
    <w:rsid w:val="000F6E80"/>
    <w:rsid w:val="0017087C"/>
    <w:rsid w:val="001B3195"/>
    <w:rsid w:val="00214FC1"/>
    <w:rsid w:val="0025060A"/>
    <w:rsid w:val="00263155"/>
    <w:rsid w:val="002A3B96"/>
    <w:rsid w:val="002B5999"/>
    <w:rsid w:val="002F280D"/>
    <w:rsid w:val="003232DE"/>
    <w:rsid w:val="0037293B"/>
    <w:rsid w:val="003F7133"/>
    <w:rsid w:val="00452CD9"/>
    <w:rsid w:val="00495586"/>
    <w:rsid w:val="00557646"/>
    <w:rsid w:val="005D634F"/>
    <w:rsid w:val="006233F6"/>
    <w:rsid w:val="006A28A9"/>
    <w:rsid w:val="007346D4"/>
    <w:rsid w:val="0076678F"/>
    <w:rsid w:val="007A4D23"/>
    <w:rsid w:val="007B137C"/>
    <w:rsid w:val="00A14530"/>
    <w:rsid w:val="00A416AB"/>
    <w:rsid w:val="00A95EC4"/>
    <w:rsid w:val="00B338A3"/>
    <w:rsid w:val="00B75DFC"/>
    <w:rsid w:val="00BF5F8D"/>
    <w:rsid w:val="00C64866"/>
    <w:rsid w:val="00C87509"/>
    <w:rsid w:val="00D016E1"/>
    <w:rsid w:val="00D17423"/>
    <w:rsid w:val="00D5374C"/>
    <w:rsid w:val="00E22FEF"/>
    <w:rsid w:val="00E72266"/>
    <w:rsid w:val="00E84CB6"/>
    <w:rsid w:val="00EB58A8"/>
    <w:rsid w:val="00F96F00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34F"/>
    <w:pPr>
      <w:kinsoku w:val="0"/>
      <w:spacing w:beforeLines="25" w:afterLines="25" w:line="360" w:lineRule="exact"/>
    </w:pPr>
    <w:rPr>
      <w:rFonts w:ascii="新細明體" w:hAnsi="新細明體"/>
      <w:b/>
      <w:bCs/>
      <w:szCs w:val="24"/>
    </w:rPr>
  </w:style>
  <w:style w:type="character" w:customStyle="1" w:styleId="a4">
    <w:name w:val="本文 字元"/>
    <w:link w:val="a3"/>
    <w:rsid w:val="005D634F"/>
    <w:rPr>
      <w:rFonts w:ascii="新細明體" w:eastAsia="新細明體" w:hAnsi="新細明體" w:cs="Times New Roman"/>
      <w:b/>
      <w:bCs/>
      <w:szCs w:val="24"/>
    </w:rPr>
  </w:style>
  <w:style w:type="character" w:styleId="a5">
    <w:name w:val="Strong"/>
    <w:qFormat/>
    <w:rsid w:val="005D634F"/>
    <w:rPr>
      <w:b/>
      <w:bCs/>
    </w:rPr>
  </w:style>
  <w:style w:type="paragraph" w:styleId="a6">
    <w:name w:val="header"/>
    <w:basedOn w:val="a"/>
    <w:link w:val="a7"/>
    <w:uiPriority w:val="99"/>
    <w:unhideWhenUsed/>
    <w:rsid w:val="002A3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A3B9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3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A3B96"/>
    <w:rPr>
      <w:sz w:val="20"/>
      <w:szCs w:val="20"/>
    </w:rPr>
  </w:style>
  <w:style w:type="paragraph" w:styleId="aa">
    <w:name w:val="List Paragraph"/>
    <w:basedOn w:val="a"/>
    <w:uiPriority w:val="34"/>
    <w:qFormat/>
    <w:rsid w:val="00B75DF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34F"/>
    <w:pPr>
      <w:kinsoku w:val="0"/>
      <w:spacing w:beforeLines="25" w:afterLines="25" w:line="360" w:lineRule="exact"/>
    </w:pPr>
    <w:rPr>
      <w:rFonts w:ascii="新細明體" w:hAnsi="新細明體"/>
      <w:b/>
      <w:bCs/>
      <w:szCs w:val="24"/>
    </w:rPr>
  </w:style>
  <w:style w:type="character" w:customStyle="1" w:styleId="a4">
    <w:name w:val="本文 字元"/>
    <w:link w:val="a3"/>
    <w:rsid w:val="005D634F"/>
    <w:rPr>
      <w:rFonts w:ascii="新細明體" w:eastAsia="新細明體" w:hAnsi="新細明體" w:cs="Times New Roman"/>
      <w:b/>
      <w:bCs/>
      <w:szCs w:val="24"/>
    </w:rPr>
  </w:style>
  <w:style w:type="character" w:styleId="a5">
    <w:name w:val="Strong"/>
    <w:qFormat/>
    <w:rsid w:val="005D634F"/>
    <w:rPr>
      <w:b/>
      <w:bCs/>
    </w:rPr>
  </w:style>
  <w:style w:type="paragraph" w:styleId="a6">
    <w:name w:val="header"/>
    <w:basedOn w:val="a"/>
    <w:link w:val="a7"/>
    <w:uiPriority w:val="99"/>
    <w:unhideWhenUsed/>
    <w:rsid w:val="002A3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A3B9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3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A3B96"/>
    <w:rPr>
      <w:sz w:val="20"/>
      <w:szCs w:val="20"/>
    </w:rPr>
  </w:style>
  <w:style w:type="paragraph" w:styleId="aa">
    <w:name w:val="List Paragraph"/>
    <w:basedOn w:val="a"/>
    <w:uiPriority w:val="34"/>
    <w:qFormat/>
    <w:rsid w:val="00B75D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mmy\Desktop\&#31532;&#22235;&#23622;TKC&#24433;&#20687;&#29518;-&#25885;&#24433;&#26126;&#20449;&#29255;&#22577;&#21517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2401-4798-444C-A0C9-593B9A20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第四屆TKC影像獎-攝影明信片報名表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>pc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邱雅憫</dc:creator>
  <cp:lastModifiedBy>邱雅憫</cp:lastModifiedBy>
  <cp:revision>1</cp:revision>
  <cp:lastPrinted>2013-06-04T07:55:00Z</cp:lastPrinted>
  <dcterms:created xsi:type="dcterms:W3CDTF">2013-09-24T09:04:00Z</dcterms:created>
  <dcterms:modified xsi:type="dcterms:W3CDTF">2013-09-24T09:04:00Z</dcterms:modified>
</cp:coreProperties>
</file>